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278C">
      <w:pPr>
        <w:jc w:val="center"/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苏州城市学院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专业数据库采购需求征集单</w:t>
      </w:r>
    </w:p>
    <w:tbl>
      <w:tblPr>
        <w:tblStyle w:val="4"/>
        <w:tblW w:w="12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2256"/>
        <w:gridCol w:w="2094"/>
        <w:gridCol w:w="1161"/>
        <w:gridCol w:w="2304"/>
        <w:gridCol w:w="1240"/>
        <w:gridCol w:w="2946"/>
      </w:tblGrid>
      <w:tr w14:paraId="794F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38" w:type="dxa"/>
            <w:vAlign w:val="center"/>
          </w:tcPr>
          <w:p w14:paraId="7377AF66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56" w:type="dxa"/>
            <w:vAlign w:val="center"/>
          </w:tcPr>
          <w:p w14:paraId="6EC24262">
            <w:pPr>
              <w:adjustRightInd w:val="0"/>
              <w:snapToGrid w:val="0"/>
              <w:spacing w:line="300" w:lineRule="atLeas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数据库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94" w:type="dxa"/>
            <w:vAlign w:val="center"/>
          </w:tcPr>
          <w:p w14:paraId="5EDC660D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161" w:type="dxa"/>
            <w:vAlign w:val="center"/>
          </w:tcPr>
          <w:p w14:paraId="5BE52FD8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04" w:type="dxa"/>
            <w:vAlign w:val="center"/>
          </w:tcPr>
          <w:p w14:paraId="721D711D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40" w:type="dxa"/>
            <w:vAlign w:val="center"/>
          </w:tcPr>
          <w:p w14:paraId="618A25FA">
            <w:pPr>
              <w:adjustRightInd w:val="0"/>
              <w:snapToGrid w:val="0"/>
              <w:spacing w:line="300" w:lineRule="atLeast"/>
              <w:jc w:val="center"/>
              <w:rPr>
                <w:rFonts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2946" w:type="dxa"/>
            <w:vAlign w:val="center"/>
          </w:tcPr>
          <w:p w14:paraId="3D2B260C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有经费预算（是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/否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6A8F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  <w:jc w:val="center"/>
        </w:trPr>
        <w:tc>
          <w:tcPr>
            <w:tcW w:w="438" w:type="dxa"/>
            <w:vAlign w:val="center"/>
          </w:tcPr>
          <w:p w14:paraId="0C84A3F1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6" w:type="dxa"/>
            <w:vAlign w:val="center"/>
          </w:tcPr>
          <w:p w14:paraId="71189355">
            <w:pPr>
              <w:adjustRightInd w:val="0"/>
              <w:snapToGrid w:val="0"/>
              <w:spacing w:line="30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91446DE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68FE2DE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B160809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9EA03AE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51F11662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FD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8" w:type="dxa"/>
            <w:vAlign w:val="center"/>
          </w:tcPr>
          <w:p w14:paraId="041C583A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6" w:type="dxa"/>
            <w:vAlign w:val="center"/>
          </w:tcPr>
          <w:p w14:paraId="6FEC98D0">
            <w:pPr>
              <w:adjustRightInd w:val="0"/>
              <w:snapToGrid w:val="0"/>
              <w:spacing w:line="30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78CF35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0E019A2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2BCD7F35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2016F2D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01FA6D3F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555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38" w:type="dxa"/>
            <w:vAlign w:val="center"/>
          </w:tcPr>
          <w:p w14:paraId="6C70FE69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6" w:type="dxa"/>
            <w:vAlign w:val="center"/>
          </w:tcPr>
          <w:p w14:paraId="237B7624">
            <w:pPr>
              <w:adjustRightInd w:val="0"/>
              <w:snapToGrid w:val="0"/>
              <w:spacing w:line="300" w:lineRule="atLeas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2B11DBE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66A34D5F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16795AF2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551BBCF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D852691">
            <w:pPr>
              <w:adjustRightInd w:val="0"/>
              <w:snapToGrid w:val="0"/>
              <w:spacing w:line="300" w:lineRule="atLeas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vAlign w:val="center"/>
          </w:tcPr>
          <w:p w14:paraId="43B3279A">
            <w:pPr>
              <w:adjustRightInd w:val="0"/>
              <w:snapToGrid w:val="0"/>
              <w:spacing w:line="300" w:lineRule="atLeas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 w14:paraId="3F631E22">
      <w:pPr>
        <w:rPr>
          <w:rFonts w:ascii="宋体" w:hAnsi="宋体" w:eastAsia="宋体" w:cs="Times New Roman"/>
          <w:b/>
          <w:bCs/>
        </w:rPr>
      </w:pPr>
      <w:bookmarkStart w:id="0" w:name="_GoBack"/>
      <w:bookmarkEnd w:id="0"/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0F"/>
    <w:rsid w:val="000157AD"/>
    <w:rsid w:val="000B1831"/>
    <w:rsid w:val="000B60EF"/>
    <w:rsid w:val="000C133E"/>
    <w:rsid w:val="000C3D97"/>
    <w:rsid w:val="000D4A00"/>
    <w:rsid w:val="000D73E1"/>
    <w:rsid w:val="000F65A1"/>
    <w:rsid w:val="0012429A"/>
    <w:rsid w:val="00136BEB"/>
    <w:rsid w:val="001663F0"/>
    <w:rsid w:val="001F37D4"/>
    <w:rsid w:val="0020502F"/>
    <w:rsid w:val="00236AB4"/>
    <w:rsid w:val="00254FDD"/>
    <w:rsid w:val="0026759D"/>
    <w:rsid w:val="0029488D"/>
    <w:rsid w:val="002C4809"/>
    <w:rsid w:val="002D4C37"/>
    <w:rsid w:val="002E3727"/>
    <w:rsid w:val="002E7E8D"/>
    <w:rsid w:val="00311605"/>
    <w:rsid w:val="0031787B"/>
    <w:rsid w:val="00357AC9"/>
    <w:rsid w:val="00361F3D"/>
    <w:rsid w:val="00361F58"/>
    <w:rsid w:val="00364052"/>
    <w:rsid w:val="00364712"/>
    <w:rsid w:val="00365ED4"/>
    <w:rsid w:val="00373B93"/>
    <w:rsid w:val="003803C5"/>
    <w:rsid w:val="00383A66"/>
    <w:rsid w:val="003C3D5C"/>
    <w:rsid w:val="003D246C"/>
    <w:rsid w:val="003E484C"/>
    <w:rsid w:val="004139AA"/>
    <w:rsid w:val="004243EE"/>
    <w:rsid w:val="00432E07"/>
    <w:rsid w:val="004336DD"/>
    <w:rsid w:val="004B3537"/>
    <w:rsid w:val="004C05A2"/>
    <w:rsid w:val="004C5925"/>
    <w:rsid w:val="004F68E2"/>
    <w:rsid w:val="0050026A"/>
    <w:rsid w:val="005045F6"/>
    <w:rsid w:val="00542FFC"/>
    <w:rsid w:val="00551F89"/>
    <w:rsid w:val="0055490D"/>
    <w:rsid w:val="005644E6"/>
    <w:rsid w:val="00587893"/>
    <w:rsid w:val="00593B99"/>
    <w:rsid w:val="00594059"/>
    <w:rsid w:val="005945DB"/>
    <w:rsid w:val="00596EB9"/>
    <w:rsid w:val="005B040F"/>
    <w:rsid w:val="005B57C1"/>
    <w:rsid w:val="005D0E9E"/>
    <w:rsid w:val="005D7D6D"/>
    <w:rsid w:val="005E1C06"/>
    <w:rsid w:val="005F36BA"/>
    <w:rsid w:val="00602398"/>
    <w:rsid w:val="006130C9"/>
    <w:rsid w:val="00613503"/>
    <w:rsid w:val="0063096F"/>
    <w:rsid w:val="0066566C"/>
    <w:rsid w:val="00696D18"/>
    <w:rsid w:val="006A42B8"/>
    <w:rsid w:val="006F60AE"/>
    <w:rsid w:val="00715251"/>
    <w:rsid w:val="00727F5A"/>
    <w:rsid w:val="00787994"/>
    <w:rsid w:val="00793B02"/>
    <w:rsid w:val="00795B3E"/>
    <w:rsid w:val="007B0EDC"/>
    <w:rsid w:val="007B6F19"/>
    <w:rsid w:val="007D42A8"/>
    <w:rsid w:val="007E3AA0"/>
    <w:rsid w:val="008307A6"/>
    <w:rsid w:val="00864EA0"/>
    <w:rsid w:val="008A0AE4"/>
    <w:rsid w:val="008C6108"/>
    <w:rsid w:val="008D4752"/>
    <w:rsid w:val="008D71EA"/>
    <w:rsid w:val="0091305A"/>
    <w:rsid w:val="00935EB2"/>
    <w:rsid w:val="00941F19"/>
    <w:rsid w:val="00946DE3"/>
    <w:rsid w:val="00953AE4"/>
    <w:rsid w:val="00956D3B"/>
    <w:rsid w:val="00991D20"/>
    <w:rsid w:val="009A3EBE"/>
    <w:rsid w:val="009B05BE"/>
    <w:rsid w:val="009B095A"/>
    <w:rsid w:val="009C182C"/>
    <w:rsid w:val="009E5440"/>
    <w:rsid w:val="009F2EC8"/>
    <w:rsid w:val="00A005D9"/>
    <w:rsid w:val="00A030AC"/>
    <w:rsid w:val="00A47368"/>
    <w:rsid w:val="00A5453A"/>
    <w:rsid w:val="00A6634F"/>
    <w:rsid w:val="00A76DEF"/>
    <w:rsid w:val="00A77C92"/>
    <w:rsid w:val="00A96F61"/>
    <w:rsid w:val="00B02013"/>
    <w:rsid w:val="00B1218B"/>
    <w:rsid w:val="00B301E7"/>
    <w:rsid w:val="00B30498"/>
    <w:rsid w:val="00B42FF9"/>
    <w:rsid w:val="00B47021"/>
    <w:rsid w:val="00B47E93"/>
    <w:rsid w:val="00B75B75"/>
    <w:rsid w:val="00B86A83"/>
    <w:rsid w:val="00B96F62"/>
    <w:rsid w:val="00C42D19"/>
    <w:rsid w:val="00C9137F"/>
    <w:rsid w:val="00CA4B2D"/>
    <w:rsid w:val="00CA4D93"/>
    <w:rsid w:val="00CD2B86"/>
    <w:rsid w:val="00CD43D0"/>
    <w:rsid w:val="00CF0F23"/>
    <w:rsid w:val="00D07220"/>
    <w:rsid w:val="00D744F2"/>
    <w:rsid w:val="00DB2EC3"/>
    <w:rsid w:val="00DB48AA"/>
    <w:rsid w:val="00DC7C73"/>
    <w:rsid w:val="00E54E94"/>
    <w:rsid w:val="00E674E5"/>
    <w:rsid w:val="00E9641F"/>
    <w:rsid w:val="00F719E9"/>
    <w:rsid w:val="00F81A19"/>
    <w:rsid w:val="00FB00FD"/>
    <w:rsid w:val="00FB423A"/>
    <w:rsid w:val="00FC7D55"/>
    <w:rsid w:val="00FD1315"/>
    <w:rsid w:val="00FE3D1F"/>
    <w:rsid w:val="04FBD754"/>
    <w:rsid w:val="3FDF91F3"/>
    <w:rsid w:val="54DB1685"/>
    <w:rsid w:val="B7A98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94</Words>
  <Characters>540</Characters>
  <Lines>0</Lines>
  <Paragraphs>0</Paragraphs>
  <TotalTime>93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2023-10-26T08:33:00Z</dcterms:created>
  <dc:creator>刘言</dc:creator>
  <cp:lastModifiedBy>admin</cp:lastModifiedBy>
  <cp:lastPrinted>2021-09-04T02:28:00Z</cp:lastPrinted>
  <dcterms:modified xsi:type="dcterms:W3CDTF">2025-06-03T14:20:10Z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0442F3BCA7E963FF63933E686B6DC768_43</vt:lpwstr>
  </property>
</Properties>
</file>